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04" w:rsidRPr="00AB7950" w:rsidRDefault="00185704" w:rsidP="00AB7950">
      <w:pPr>
        <w:spacing w:after="0" w:line="240" w:lineRule="auto"/>
        <w:rPr>
          <w:b/>
          <w:sz w:val="32"/>
          <w:szCs w:val="32"/>
          <w:lang w:val="da-DK"/>
        </w:rPr>
      </w:pPr>
      <w:bookmarkStart w:id="0" w:name="_GoBack"/>
      <w:bookmarkEnd w:id="0"/>
      <w:r w:rsidRPr="00AB7950">
        <w:rPr>
          <w:b/>
          <w:sz w:val="32"/>
          <w:szCs w:val="32"/>
          <w:lang w:val="da-DK"/>
        </w:rPr>
        <w:t>Generalforsamling i Svendborg Spillemandslaug 25.03.22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Ordstyrer</w:t>
      </w:r>
      <w:r>
        <w:rPr>
          <w:sz w:val="32"/>
          <w:szCs w:val="32"/>
          <w:lang w:val="da-DK"/>
        </w:rPr>
        <w:t xml:space="preserve">: </w:t>
      </w:r>
      <w:r w:rsidRPr="00AB7950">
        <w:rPr>
          <w:sz w:val="32"/>
          <w:szCs w:val="32"/>
          <w:lang w:val="da-DK"/>
        </w:rPr>
        <w:t xml:space="preserve"> Søren Johannson, referent Per Lange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Formand Ole Ryge’s beretning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 xml:space="preserve">Corona har præget </w:t>
      </w:r>
      <w:r>
        <w:rPr>
          <w:sz w:val="32"/>
          <w:szCs w:val="32"/>
          <w:lang w:val="da-DK"/>
        </w:rPr>
        <w:t xml:space="preserve">os </w:t>
      </w:r>
      <w:r w:rsidRPr="00AB7950">
        <w:rPr>
          <w:sz w:val="32"/>
          <w:szCs w:val="32"/>
          <w:lang w:val="da-DK"/>
        </w:rPr>
        <w:t xml:space="preserve">siden sidste </w:t>
      </w:r>
      <w:r>
        <w:rPr>
          <w:sz w:val="32"/>
          <w:szCs w:val="32"/>
          <w:lang w:val="da-DK"/>
        </w:rPr>
        <w:t>general</w:t>
      </w:r>
      <w:r w:rsidRPr="00AB7950">
        <w:rPr>
          <w:sz w:val="32"/>
          <w:szCs w:val="32"/>
          <w:lang w:val="da-DK"/>
        </w:rPr>
        <w:t>forsamling i september 21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I oktober havde vi besøg af De Andre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I november besøg af De små grå og vi spillede i seniorhuset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I december ingen julefest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I januar nedlukket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I februar startede vi øveaftener igen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I marts Caféaften på Tåsinge og spillede i Nr.Lyndelse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I den nærmeste fremtid er der planlagt: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29.04 bal på Ollerup Musik Efterskole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20.05 sommerfest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21.05 spil på Møllergade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og måske i juli fællestur til Bingsjô i Dalerne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Kasserer Jane Dabelsteen fremlagde regnskab &amp; Budget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Kontingent fastholdt på 100 kr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Samme bestyrelse og suppleanter genvalgt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Tak til Ole for arbejdet med planlægning af øveaftener og danseprogrammer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Efterlysning af billeder til hjemmesiden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  <w:r w:rsidRPr="00AB7950">
        <w:rPr>
          <w:sz w:val="32"/>
          <w:szCs w:val="32"/>
          <w:lang w:val="da-DK"/>
        </w:rPr>
        <w:t>overvejelse om brug af én eller flere banker</w:t>
      </w: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</w:p>
    <w:p w:rsidR="00185704" w:rsidRPr="00AB7950" w:rsidRDefault="00185704" w:rsidP="00AB7950">
      <w:pPr>
        <w:spacing w:after="0" w:line="240" w:lineRule="auto"/>
        <w:rPr>
          <w:sz w:val="32"/>
          <w:szCs w:val="32"/>
          <w:lang w:val="da-DK"/>
        </w:rPr>
      </w:pPr>
    </w:p>
    <w:p w:rsidR="00185704" w:rsidRPr="00AB7950" w:rsidRDefault="00185704" w:rsidP="00AB7950">
      <w:pPr>
        <w:spacing w:after="0" w:line="240" w:lineRule="auto"/>
        <w:rPr>
          <w:b/>
          <w:sz w:val="32"/>
          <w:szCs w:val="32"/>
        </w:rPr>
      </w:pPr>
      <w:r w:rsidRPr="00AB7950">
        <w:rPr>
          <w:b/>
          <w:sz w:val="32"/>
          <w:szCs w:val="32"/>
        </w:rPr>
        <w:t>således opfattet af Per Lange</w:t>
      </w:r>
    </w:p>
    <w:sectPr w:rsidR="00185704" w:rsidRPr="00AB7950" w:rsidSect="00AB7950">
      <w:pgSz w:w="12240" w:h="15840"/>
      <w:pgMar w:top="540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B81"/>
    <w:rsid w:val="00044065"/>
    <w:rsid w:val="00185704"/>
    <w:rsid w:val="00822B81"/>
    <w:rsid w:val="00AB7950"/>
    <w:rsid w:val="00DA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81"/>
    <w:pPr>
      <w:spacing w:after="200" w:line="276" w:lineRule="auto"/>
    </w:pPr>
    <w:rPr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130</Words>
  <Characters>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Generalforsamling i Svendborg Spillemandslaug 25</dc:title>
  <dc:subject/>
  <dc:creator>SM-A750GN</dc:creator>
  <cp:keywords/>
  <dc:description/>
  <cp:lastModifiedBy>blindschouw@live.dk</cp:lastModifiedBy>
  <cp:revision>2</cp:revision>
  <dcterms:created xsi:type="dcterms:W3CDTF">2022-03-28T15:54:00Z</dcterms:created>
  <dcterms:modified xsi:type="dcterms:W3CDTF">2022-03-28T15:54:00Z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a308490d5b28414885766a0665720211</vt:lpwstr>
  </property>
</Properties>
</file>